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4003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E40034" w:rsidRPr="00E40034">
        <w:rPr>
          <w:rStyle w:val="a9"/>
        </w:rPr>
        <w:t xml:space="preserve">Государственное бюджетное учреждение социального обслуживания населения Ростовской области “Социально-реабилитационный центр для несовершеннолетних сл. </w:t>
      </w:r>
      <w:proofErr w:type="gramStart"/>
      <w:r w:rsidR="00E40034" w:rsidRPr="00E40034">
        <w:rPr>
          <w:rStyle w:val="a9"/>
        </w:rPr>
        <w:t>Большая</w:t>
      </w:r>
      <w:proofErr w:type="gramEnd"/>
      <w:r w:rsidR="00E40034" w:rsidRPr="00E40034">
        <w:rPr>
          <w:rStyle w:val="a9"/>
        </w:rPr>
        <w:t xml:space="preserve"> </w:t>
      </w:r>
      <w:proofErr w:type="spellStart"/>
      <w:r w:rsidR="00E40034" w:rsidRPr="00E40034">
        <w:rPr>
          <w:rStyle w:val="a9"/>
        </w:rPr>
        <w:t>Мартыновка</w:t>
      </w:r>
      <w:proofErr w:type="spellEnd"/>
      <w:r w:rsidR="00E40034" w:rsidRPr="00E40034">
        <w:rPr>
          <w:rStyle w:val="a9"/>
        </w:rPr>
        <w:t>”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400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vAlign w:val="center"/>
          </w:tcPr>
          <w:p w:rsidR="00AF1EDF" w:rsidRPr="00F06873" w:rsidRDefault="00E400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400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18" w:type="dxa"/>
            <w:vAlign w:val="center"/>
          </w:tcPr>
          <w:p w:rsidR="00AF1EDF" w:rsidRPr="00F06873" w:rsidRDefault="00E400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63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400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vAlign w:val="center"/>
          </w:tcPr>
          <w:p w:rsidR="00AF1EDF" w:rsidRPr="00F06873" w:rsidRDefault="00E400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400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400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400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4003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4003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40034" w:rsidRDefault="00F06873" w:rsidP="00E40034">
      <w:pPr>
        <w:jc w:val="right"/>
        <w:rPr>
          <w:sz w:val="20"/>
        </w:rPr>
      </w:pPr>
      <w:r w:rsidRPr="00F06873">
        <w:t>Таблица 2</w:t>
      </w:r>
      <w:r w:rsidR="00E40034">
        <w:fldChar w:fldCharType="begin"/>
      </w:r>
      <w:r w:rsidR="00E40034">
        <w:instrText xml:space="preserve"> INCLUDETEXT  "D:\\2022\\Июль 2022\\ГБУСОН РО СРЦ сл. Б. Мартыновка ИНН 6118007185, № 559144\\ARMv51_files\\sv_ved_org_1.xml" \! \t "C:\\Program Files (x86)\\Аттестация-5.1\\xsl\\per_rm\\form2_02.xsl"  \* MERGEFORMAT </w:instrText>
      </w:r>
      <w:r w:rsidR="00E40034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75"/>
        <w:gridCol w:w="372"/>
        <w:gridCol w:w="345"/>
        <w:gridCol w:w="345"/>
        <w:gridCol w:w="402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615"/>
        <w:gridCol w:w="615"/>
        <w:gridCol w:w="615"/>
        <w:gridCol w:w="615"/>
        <w:gridCol w:w="615"/>
        <w:gridCol w:w="462"/>
        <w:gridCol w:w="439"/>
        <w:gridCol w:w="439"/>
      </w:tblGrid>
      <w:tr w:rsidR="00E40034">
        <w:trPr>
          <w:divId w:val="14303945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E40034">
        <w:trPr>
          <w:divId w:val="143039451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0034" w:rsidRDefault="00E400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Травмоопасность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rPr>
                <w:sz w:val="16"/>
                <w:szCs w:val="16"/>
              </w:rPr>
            </w:pPr>
          </w:p>
        </w:tc>
      </w:tr>
      <w:tr w:rsidR="00E40034">
        <w:trPr>
          <w:divId w:val="143039451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40034">
        <w:trPr>
          <w:divId w:val="1430394513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Административно-управленческий, хозяйственно-обслуживающий, медицинский персонал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 1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 1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1/523/22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1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2/523/22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1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ванию и ремонту зданий III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1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  <w:proofErr w:type="spellStart"/>
            <w:r>
              <w:rPr>
                <w:sz w:val="18"/>
                <w:szCs w:val="18"/>
              </w:rPr>
              <w:t>выс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spellStart"/>
            <w:r>
              <w:rPr>
                <w:sz w:val="18"/>
                <w:szCs w:val="18"/>
              </w:rPr>
              <w:t>выс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3/523/22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 III 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1 кв. кат.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социальной реабилитации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 III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 III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реабилитации несовершеннолетних с ограниченными физическими и умственными возможностями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 1 кв. кат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 III раз.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4/523/22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соц. диагностики, социально-правовой и психолого-педагогической помощи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Учитель-логопед 1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(61)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40034">
        <w:trPr>
          <w:divId w:val="1430394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0034" w:rsidRDefault="00E40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E40034" w:rsidP="00E40034">
      <w:pPr>
        <w:jc w:val="right"/>
        <w:rPr>
          <w:sz w:val="18"/>
          <w:szCs w:val="18"/>
          <w:lang w:val="en-US"/>
        </w:rPr>
      </w:pPr>
      <w:r>
        <w:fldChar w:fldCharType="end"/>
      </w:r>
      <w:bookmarkStart w:id="6" w:name="_GoBack"/>
      <w:bookmarkEnd w:id="6"/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E40034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40034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40034" w:rsidP="009D6532">
            <w:pPr>
              <w:pStyle w:val="aa"/>
            </w:pPr>
            <w:r>
              <w:t>Воробьева Е. 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4003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400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40034" w:rsidP="009D6532">
            <w:pPr>
              <w:pStyle w:val="aa"/>
            </w:pPr>
            <w:r>
              <w:t>Заместитель директора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40034" w:rsidP="009D6532">
            <w:pPr>
              <w:pStyle w:val="aa"/>
            </w:pPr>
            <w:proofErr w:type="spellStart"/>
            <w:r>
              <w:t>Семидоцкий</w:t>
            </w:r>
            <w:proofErr w:type="spellEnd"/>
            <w:r>
              <w:t xml:space="preserve"> С. 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400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4003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40034" w:rsidRPr="00E40034" w:rsidTr="00E400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  <w:r>
              <w:t>Ткачук Ю. 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</w:tr>
      <w:tr w:rsidR="00E40034" w:rsidRPr="00E40034" w:rsidTr="00E400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(дата)</w:t>
            </w:r>
          </w:p>
        </w:tc>
      </w:tr>
      <w:tr w:rsidR="00E40034" w:rsidRPr="00E40034" w:rsidTr="00E400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  <w:r>
              <w:t>Педагог-психолог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  <w:proofErr w:type="spellStart"/>
            <w:r>
              <w:t>Коноводова</w:t>
            </w:r>
            <w:proofErr w:type="spellEnd"/>
            <w:r>
              <w:t xml:space="preserve"> 3. 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</w:tr>
      <w:tr w:rsidR="00E40034" w:rsidRPr="00E40034" w:rsidTr="00E400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(дата)</w:t>
            </w:r>
          </w:p>
        </w:tc>
      </w:tr>
      <w:tr w:rsidR="00E40034" w:rsidRPr="00E40034" w:rsidTr="00E400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  <w:r>
              <w:t>Педагог-психолог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  <w:r>
              <w:t>Маслова-</w:t>
            </w:r>
            <w:proofErr w:type="spellStart"/>
            <w:r>
              <w:t>Осташевская</w:t>
            </w:r>
            <w:proofErr w:type="spellEnd"/>
            <w:r>
              <w:t xml:space="preserve"> Л. 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0034" w:rsidRPr="00E40034" w:rsidRDefault="00E40034" w:rsidP="009D6532">
            <w:pPr>
              <w:pStyle w:val="aa"/>
            </w:pPr>
          </w:p>
        </w:tc>
      </w:tr>
      <w:tr w:rsidR="00E40034" w:rsidRPr="00E40034" w:rsidTr="00E400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40034" w:rsidRPr="00E40034" w:rsidRDefault="00E40034" w:rsidP="009D6532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40034" w:rsidTr="00E4003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0034" w:rsidRDefault="00E40034" w:rsidP="002743B5">
            <w:pPr>
              <w:pStyle w:val="aa"/>
            </w:pPr>
            <w:r w:rsidRPr="00E40034">
              <w:t>3741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003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003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003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0034" w:rsidRDefault="00E40034" w:rsidP="002743B5">
            <w:pPr>
              <w:pStyle w:val="aa"/>
            </w:pPr>
            <w:proofErr w:type="spellStart"/>
            <w:r w:rsidRPr="00E40034">
              <w:t>Ралова</w:t>
            </w:r>
            <w:proofErr w:type="spellEnd"/>
            <w:r w:rsidRPr="00E40034">
              <w:t xml:space="preserve"> А.Ц.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4003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40034" w:rsidRDefault="002743B5" w:rsidP="002743B5">
            <w:pPr>
              <w:pStyle w:val="aa"/>
            </w:pPr>
          </w:p>
        </w:tc>
      </w:tr>
      <w:tr w:rsidR="002743B5" w:rsidRPr="00E40034" w:rsidTr="00E4003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40034" w:rsidRDefault="00E40034" w:rsidP="002743B5">
            <w:pPr>
              <w:pStyle w:val="aa"/>
              <w:rPr>
                <w:b/>
                <w:vertAlign w:val="superscript"/>
              </w:rPr>
            </w:pPr>
            <w:r w:rsidRPr="00E4003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4003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40034" w:rsidRDefault="00E40034" w:rsidP="002743B5">
            <w:pPr>
              <w:pStyle w:val="aa"/>
              <w:rPr>
                <w:b/>
                <w:vertAlign w:val="superscript"/>
              </w:rPr>
            </w:pPr>
            <w:r w:rsidRPr="00E400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4003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40034" w:rsidRDefault="00E40034" w:rsidP="002743B5">
            <w:pPr>
              <w:pStyle w:val="aa"/>
              <w:rPr>
                <w:b/>
                <w:vertAlign w:val="superscript"/>
              </w:rPr>
            </w:pPr>
            <w:r w:rsidRPr="00E4003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4003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40034" w:rsidRDefault="00E40034" w:rsidP="002743B5">
            <w:pPr>
              <w:pStyle w:val="aa"/>
              <w:rPr>
                <w:vertAlign w:val="superscript"/>
              </w:rPr>
            </w:pPr>
            <w:r w:rsidRPr="00E4003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97" w:rsidRDefault="00B06797" w:rsidP="00E40034">
      <w:r>
        <w:separator/>
      </w:r>
    </w:p>
  </w:endnote>
  <w:endnote w:type="continuationSeparator" w:id="0">
    <w:p w:rsidR="00B06797" w:rsidRDefault="00B06797" w:rsidP="00E4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97" w:rsidRDefault="00B06797" w:rsidP="00E40034">
      <w:r>
        <w:separator/>
      </w:r>
    </w:p>
  </w:footnote>
  <w:footnote w:type="continuationSeparator" w:id="0">
    <w:p w:rsidR="00B06797" w:rsidRDefault="00B06797" w:rsidP="00E4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Юридический адрес: 347927, Ростовская обл., г. Таганрог, ул. Поляковское шоссе, дом 19-1"/>
    <w:docVar w:name="att_org_dop" w:val="Общество с ограниченной ответственностью &quot;ДонРесурс&quot; _x000d__x000a_в качестве Испытательной  лаборатории (центра); Регистрационный номер - 320 от 20.06.2016;_x000d__x000a_347927, РОССИЯ, г.Таганрог, ул. Поляковское шоссе, д.19, стр.1, оф. 225; тел. +7(863)3033678; e-mail: dok@donresurs.ru"/>
    <w:docVar w:name="att_org_name" w:val="Общество с ограниченной ответственностью &quot;ДонРесурс&quot;"/>
    <w:docVar w:name="att_org_reg_date" w:val="20.06.2016"/>
    <w:docVar w:name="att_org_reg_num" w:val="320"/>
    <w:docVar w:name="boss_fio" w:val="Кузнецова Марина Владимировна"/>
    <w:docVar w:name="ceh_info" w:val="Государственное бюджетное учреждение социального обслуживания населения Ростовской области “Социально-реабилитационный центр для несовершеннолетних сл. Большая Мартыновка”"/>
    <w:docVar w:name="doc_name" w:val="Документ3"/>
    <w:docVar w:name="doc_type" w:val="5"/>
    <w:docVar w:name="fill_date" w:val="       "/>
    <w:docVar w:name="org_guid" w:val="FBE356466E5C4A2FB8BF9C14EFDA8D0C"/>
    <w:docVar w:name="org_id" w:val="1"/>
    <w:docVar w:name="org_name" w:val="     "/>
    <w:docVar w:name="pers_guids" w:val="D876C0C5112F472D93CDE5E2171520C5@029-727-521 78"/>
    <w:docVar w:name="pers_snils" w:val="D876C0C5112F472D93CDE5E2171520C5@029-727-521 78"/>
    <w:docVar w:name="podr_id" w:val="org_1"/>
    <w:docVar w:name="pred_dolg" w:val="Директор"/>
    <w:docVar w:name="pred_fio" w:val="Воробьева Е. Н."/>
    <w:docVar w:name="rbtd_adr" w:val="     "/>
    <w:docVar w:name="rbtd_name" w:val="Государственное бюджетное учреждение социального обслуживания населения Ростовской области “Социально-реабилитационный центр для несовершеннолетних сл. Большая Мартыновка”"/>
    <w:docVar w:name="step_test" w:val="54"/>
    <w:docVar w:name="sv_docs" w:val="1"/>
  </w:docVars>
  <w:rsids>
    <w:rsidRoot w:val="00E4003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06797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0034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E40034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E400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40034"/>
    <w:rPr>
      <w:sz w:val="24"/>
    </w:rPr>
  </w:style>
  <w:style w:type="paragraph" w:styleId="ae">
    <w:name w:val="footer"/>
    <w:basedOn w:val="a"/>
    <w:link w:val="af"/>
    <w:rsid w:val="00E400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4003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E40034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E400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40034"/>
    <w:rPr>
      <w:sz w:val="24"/>
    </w:rPr>
  </w:style>
  <w:style w:type="paragraph" w:styleId="ae">
    <w:name w:val="footer"/>
    <w:basedOn w:val="a"/>
    <w:link w:val="af"/>
    <w:rsid w:val="00E400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400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Asus</dc:creator>
  <cp:lastModifiedBy>Asus</cp:lastModifiedBy>
  <cp:revision>1</cp:revision>
  <dcterms:created xsi:type="dcterms:W3CDTF">2022-08-02T09:46:00Z</dcterms:created>
  <dcterms:modified xsi:type="dcterms:W3CDTF">2022-08-02T09:47:00Z</dcterms:modified>
</cp:coreProperties>
</file>